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E0D4" w14:textId="77777777" w:rsidR="00A87D75" w:rsidRPr="0033141F" w:rsidRDefault="003E0C9D" w:rsidP="003E0C9D">
      <w:r w:rsidRPr="0033141F">
        <w:rPr>
          <w:b/>
        </w:rPr>
        <w:t>Fecha</w:t>
      </w:r>
      <w:r w:rsidR="0079604D" w:rsidRPr="0033141F">
        <w:rPr>
          <w:b/>
        </w:rPr>
        <w:t xml:space="preserve">: </w:t>
      </w:r>
    </w:p>
    <w:p w14:paraId="6B9113FB" w14:textId="77777777" w:rsidR="0049759E" w:rsidRPr="0033141F" w:rsidRDefault="0049759E" w:rsidP="003E0C9D"/>
    <w:p w14:paraId="37B884D6" w14:textId="77777777" w:rsidR="003E0C9D" w:rsidRDefault="003E0C9D" w:rsidP="003E0C9D">
      <w:pPr>
        <w:rPr>
          <w:b/>
        </w:rPr>
      </w:pPr>
      <w:r w:rsidRPr="0033141F">
        <w:rPr>
          <w:b/>
        </w:rPr>
        <w:t xml:space="preserve">Apellidos completos     </w:t>
      </w:r>
      <w:r w:rsidR="0049759E" w:rsidRPr="0033141F">
        <w:rPr>
          <w:b/>
        </w:rPr>
        <w:tab/>
      </w:r>
      <w:r w:rsidR="0049759E" w:rsidRPr="0033141F">
        <w:rPr>
          <w:b/>
        </w:rPr>
        <w:tab/>
      </w:r>
      <w:r w:rsidRPr="0033141F">
        <w:rPr>
          <w:b/>
        </w:rPr>
        <w:t xml:space="preserve">                      </w:t>
      </w:r>
      <w:r w:rsidR="0049759E" w:rsidRPr="0033141F">
        <w:rPr>
          <w:b/>
        </w:rPr>
        <w:t xml:space="preserve">      </w:t>
      </w:r>
      <w:r w:rsidRPr="0033141F">
        <w:rPr>
          <w:b/>
        </w:rPr>
        <w:t>Nombres completos</w:t>
      </w:r>
    </w:p>
    <w:p w14:paraId="3CCCDAF0" w14:textId="77777777" w:rsidR="007D6359" w:rsidRPr="0033141F" w:rsidRDefault="007D6359" w:rsidP="003E0C9D">
      <w:pPr>
        <w:rPr>
          <w:b/>
        </w:rPr>
      </w:pPr>
    </w:p>
    <w:p w14:paraId="19F7F0D2" w14:textId="77777777" w:rsidR="00265ED2" w:rsidRPr="0033141F" w:rsidRDefault="00265ED2" w:rsidP="001D4F64">
      <w:pPr>
        <w:rPr>
          <w:rFonts w:cs="Arial"/>
          <w:b/>
        </w:rPr>
      </w:pPr>
    </w:p>
    <w:p w14:paraId="57DE74A4" w14:textId="77777777" w:rsidR="00E75129" w:rsidRDefault="003E0C9D" w:rsidP="001D4F64">
      <w:pPr>
        <w:rPr>
          <w:rFonts w:cs="Arial"/>
          <w:b/>
        </w:rPr>
      </w:pPr>
      <w:r w:rsidRPr="0033141F">
        <w:rPr>
          <w:rFonts w:cs="Arial"/>
          <w:b/>
        </w:rPr>
        <w:t>Título trabajo de grado y/o monografía:</w:t>
      </w:r>
    </w:p>
    <w:p w14:paraId="0C2D94F1" w14:textId="77777777" w:rsidR="007D6359" w:rsidRPr="0033141F" w:rsidRDefault="007D6359" w:rsidP="001D4F64">
      <w:pPr>
        <w:rPr>
          <w:rFonts w:cs="Arial"/>
          <w:b/>
        </w:rPr>
      </w:pPr>
    </w:p>
    <w:p w14:paraId="4BB7A177" w14:textId="77777777" w:rsidR="00265ED2" w:rsidRPr="0033141F" w:rsidRDefault="00265ED2" w:rsidP="00D11383">
      <w:pPr>
        <w:rPr>
          <w:rFonts w:cs="Arial"/>
          <w:b/>
        </w:rPr>
      </w:pPr>
    </w:p>
    <w:p w14:paraId="5EBA29BF" w14:textId="77777777" w:rsidR="003E0C9D" w:rsidRPr="0033141F" w:rsidRDefault="003E0C9D" w:rsidP="00D11383">
      <w:pPr>
        <w:rPr>
          <w:rFonts w:cs="Arial"/>
          <w:b/>
        </w:rPr>
      </w:pPr>
      <w:r w:rsidRPr="0033141F">
        <w:rPr>
          <w:rFonts w:cs="Arial"/>
          <w:b/>
        </w:rPr>
        <w:t>Programa</w:t>
      </w:r>
      <w:r w:rsidR="00F354FE" w:rsidRPr="0033141F">
        <w:rPr>
          <w:rFonts w:cs="Arial"/>
          <w:b/>
        </w:rPr>
        <w:t xml:space="preserve"> Académico</w:t>
      </w:r>
      <w:r w:rsidRPr="0033141F">
        <w:rPr>
          <w:rFonts w:cs="Arial"/>
          <w:b/>
        </w:rPr>
        <w:t>:</w:t>
      </w:r>
    </w:p>
    <w:p w14:paraId="26E06439" w14:textId="77777777" w:rsidR="00265ED2" w:rsidRDefault="00265ED2" w:rsidP="00A43F6E">
      <w:pPr>
        <w:jc w:val="both"/>
        <w:rPr>
          <w:rFonts w:ascii="Arial" w:hAnsi="Arial" w:cs="Arial"/>
        </w:rPr>
      </w:pPr>
    </w:p>
    <w:p w14:paraId="09719E66" w14:textId="77777777" w:rsidR="00A43F6E" w:rsidRPr="003E0C9D" w:rsidRDefault="003E0C9D" w:rsidP="00A43F6E">
      <w:pPr>
        <w:jc w:val="both"/>
      </w:pPr>
      <w:r w:rsidRPr="003E0C9D">
        <w:t>D</w:t>
      </w:r>
      <w:r w:rsidR="00A43F6E" w:rsidRPr="003E0C9D">
        <w:t xml:space="preserve">e conformidad </w:t>
      </w:r>
      <w:r w:rsidR="00A43F6E" w:rsidRPr="003E0C9D">
        <w:rPr>
          <w:rFonts w:ascii="Calibri" w:eastAsia="Calibri" w:hAnsi="Calibri" w:cs="Times New Roman"/>
        </w:rPr>
        <w:t>con los requisitos exigido</w:t>
      </w:r>
      <w:r w:rsidR="00A43F6E" w:rsidRPr="003E0C9D">
        <w:t>s</w:t>
      </w:r>
      <w:r w:rsidR="00A43F6E" w:rsidRPr="003E0C9D">
        <w:rPr>
          <w:rFonts w:ascii="Calibri" w:eastAsia="Calibri" w:hAnsi="Calibri" w:cs="Times New Roman"/>
        </w:rPr>
        <w:t xml:space="preserve"> para la entrega de t</w:t>
      </w:r>
      <w:r w:rsidR="00A43F6E" w:rsidRPr="003E0C9D">
        <w:t xml:space="preserve">rabajos de grado </w:t>
      </w:r>
      <w:r w:rsidR="00A43F6E" w:rsidRPr="003E0C9D">
        <w:rPr>
          <w:rFonts w:ascii="Calibri" w:eastAsia="Calibri" w:hAnsi="Calibri" w:cs="Times New Roman"/>
        </w:rPr>
        <w:t>o monografía</w:t>
      </w:r>
      <w:r w:rsidR="00A43F6E" w:rsidRPr="003E0C9D">
        <w:t xml:space="preserve">s,  </w:t>
      </w:r>
      <w:r w:rsidR="00AF13EE">
        <w:t>s</w:t>
      </w:r>
      <w:r w:rsidRPr="003E0C9D">
        <w:t xml:space="preserve">e deja constancia </w:t>
      </w:r>
      <w:r w:rsidR="00AF13EE">
        <w:t xml:space="preserve">que </w:t>
      </w:r>
      <w:r w:rsidR="00A43F6E" w:rsidRPr="003E0C9D">
        <w:t xml:space="preserve">fue </w:t>
      </w:r>
      <w:r w:rsidR="00AF13EE">
        <w:t>revisado y/o corregido a plenitud por el asesor o director</w:t>
      </w:r>
      <w:r w:rsidRPr="003E0C9D">
        <w:t xml:space="preserve"> </w:t>
      </w:r>
      <w:r w:rsidR="00AF13EE">
        <w:t>del mismo.</w:t>
      </w:r>
    </w:p>
    <w:p w14:paraId="66D671AA" w14:textId="77777777" w:rsidR="00A41978" w:rsidRDefault="00A41978" w:rsidP="00A43F6E">
      <w:pPr>
        <w:jc w:val="both"/>
      </w:pPr>
    </w:p>
    <w:p w14:paraId="4BD372F4" w14:textId="77777777" w:rsidR="005F7ADF" w:rsidRDefault="005F7ADF" w:rsidP="00A43F6E">
      <w:pPr>
        <w:jc w:val="both"/>
      </w:pPr>
    </w:p>
    <w:p w14:paraId="09EDDF93" w14:textId="77777777" w:rsidR="00EB23C2" w:rsidRDefault="00EB23C2" w:rsidP="00A43F6E">
      <w:pPr>
        <w:jc w:val="both"/>
      </w:pPr>
      <w:r>
        <w:t>____________________________</w:t>
      </w:r>
      <w:r w:rsidR="00EC7555">
        <w:t xml:space="preserve">______                               ____________________________      </w:t>
      </w:r>
      <w:r w:rsidR="00EC7555">
        <w:tab/>
      </w:r>
      <w:r w:rsidR="00EC7555">
        <w:tab/>
      </w:r>
    </w:p>
    <w:p w14:paraId="05A6B138" w14:textId="77777777" w:rsidR="00EC7555" w:rsidRDefault="00EC7555" w:rsidP="00EC7555">
      <w:pPr>
        <w:tabs>
          <w:tab w:val="left" w:pos="5475"/>
        </w:tabs>
        <w:jc w:val="both"/>
        <w:rPr>
          <w:b/>
        </w:rPr>
      </w:pPr>
      <w:r>
        <w:rPr>
          <w:b/>
        </w:rPr>
        <w:t>Nombre y Apellidos</w:t>
      </w:r>
      <w:r w:rsidR="00AF13EE">
        <w:rPr>
          <w:b/>
        </w:rPr>
        <w:t xml:space="preserve"> del Asesor(a) o Director(a) </w:t>
      </w:r>
      <w:r>
        <w:rPr>
          <w:b/>
        </w:rPr>
        <w:t xml:space="preserve">                    </w:t>
      </w:r>
      <w:r w:rsidRPr="003E0C9D">
        <w:rPr>
          <w:b/>
        </w:rPr>
        <w:t>Firm</w:t>
      </w:r>
      <w:r>
        <w:rPr>
          <w:b/>
        </w:rPr>
        <w:t xml:space="preserve">a del Asesor(a) o Director(a) </w:t>
      </w:r>
    </w:p>
    <w:p w14:paraId="66E96844" w14:textId="77777777" w:rsidR="00C12F80" w:rsidRDefault="00EC7555" w:rsidP="00EB23C2">
      <w:pPr>
        <w:tabs>
          <w:tab w:val="left" w:pos="5475"/>
        </w:tabs>
        <w:jc w:val="both"/>
        <w:rPr>
          <w:b/>
        </w:rPr>
      </w:pPr>
      <w:r>
        <w:rPr>
          <w:b/>
        </w:rPr>
        <w:tab/>
      </w:r>
    </w:p>
    <w:p w14:paraId="2351D804" w14:textId="77777777" w:rsidR="00C12F80" w:rsidRDefault="00C12F80" w:rsidP="00EB23C2">
      <w:pPr>
        <w:tabs>
          <w:tab w:val="left" w:pos="5475"/>
        </w:tabs>
        <w:jc w:val="both"/>
        <w:rPr>
          <w:b/>
        </w:rPr>
      </w:pPr>
    </w:p>
    <w:p w14:paraId="15D8C6BB" w14:textId="77777777" w:rsidR="007D6359" w:rsidRDefault="007D6359" w:rsidP="00EB23C2">
      <w:pPr>
        <w:tabs>
          <w:tab w:val="left" w:pos="5475"/>
        </w:tabs>
        <w:jc w:val="both"/>
        <w:rPr>
          <w:b/>
        </w:rPr>
      </w:pPr>
    </w:p>
    <w:p w14:paraId="384CAD08" w14:textId="77777777" w:rsidR="007D6359" w:rsidRDefault="007D6359" w:rsidP="00EB23C2">
      <w:pPr>
        <w:tabs>
          <w:tab w:val="left" w:pos="5475"/>
        </w:tabs>
        <w:jc w:val="both"/>
        <w:rPr>
          <w:b/>
        </w:rPr>
      </w:pPr>
    </w:p>
    <w:p w14:paraId="7096CF1D" w14:textId="4AFBFB03" w:rsidR="0015297B" w:rsidRPr="003E0C9D" w:rsidRDefault="0015297B" w:rsidP="00152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</w:rPr>
      </w:pPr>
      <w:r w:rsidRPr="003E0C9D">
        <w:t xml:space="preserve">Este documento debe ser entregado en </w:t>
      </w:r>
      <w:r w:rsidR="005F7ADF">
        <w:t>la Biblioteca Miguel Henríquez Castañeda</w:t>
      </w:r>
      <w:r w:rsidR="005B7B0B">
        <w:t xml:space="preserve"> debidamente firmad</w:t>
      </w:r>
      <w:r w:rsidR="001E1534">
        <w:t>o</w:t>
      </w:r>
      <w:r w:rsidR="005B7B0B">
        <w:t xml:space="preserve"> por el asesor o director del trabajo de grado y/o monografía </w:t>
      </w:r>
      <w:r w:rsidR="005F7ADF">
        <w:t>p</w:t>
      </w:r>
      <w:r w:rsidRPr="003E0C9D">
        <w:t>a</w:t>
      </w:r>
      <w:r w:rsidR="005F7ADF">
        <w:t>ra</w:t>
      </w:r>
      <w:r w:rsidRPr="003E0C9D">
        <w:t xml:space="preserve"> expedir </w:t>
      </w:r>
      <w:r w:rsidR="005B7B0B">
        <w:t>al o</w:t>
      </w:r>
      <w:r w:rsidRPr="003E0C9D">
        <w:t xml:space="preserve"> los estudiantes, </w:t>
      </w:r>
      <w:r w:rsidR="005B7B0B">
        <w:t xml:space="preserve">la constancia de recibido a satisfacción de acuerdo a los lineamientos establecidos por la </w:t>
      </w:r>
      <w:r w:rsidR="00910F49">
        <w:t>UNINUÑEZ</w:t>
      </w:r>
      <w:r w:rsidR="005B7B0B">
        <w:t>.</w:t>
      </w:r>
    </w:p>
    <w:sectPr w:rsidR="0015297B" w:rsidRPr="003E0C9D" w:rsidSect="00A72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3089" w14:textId="77777777" w:rsidR="00AD30D8" w:rsidRDefault="00AD30D8" w:rsidP="0049759E">
      <w:pPr>
        <w:spacing w:after="0" w:line="240" w:lineRule="auto"/>
      </w:pPr>
      <w:r>
        <w:separator/>
      </w:r>
    </w:p>
  </w:endnote>
  <w:endnote w:type="continuationSeparator" w:id="0">
    <w:p w14:paraId="3EB43732" w14:textId="77777777" w:rsidR="00AD30D8" w:rsidRDefault="00AD30D8" w:rsidP="0049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ADC5" w14:textId="77777777" w:rsidR="004C2789" w:rsidRDefault="004C27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2C84" w14:textId="77777777" w:rsidR="004C2789" w:rsidRDefault="004C27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4C00" w14:textId="77777777" w:rsidR="004C2789" w:rsidRDefault="004C27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8B4A" w14:textId="77777777" w:rsidR="00AD30D8" w:rsidRDefault="00AD30D8" w:rsidP="0049759E">
      <w:pPr>
        <w:spacing w:after="0" w:line="240" w:lineRule="auto"/>
      </w:pPr>
      <w:r>
        <w:separator/>
      </w:r>
    </w:p>
  </w:footnote>
  <w:footnote w:type="continuationSeparator" w:id="0">
    <w:p w14:paraId="2EFF9D91" w14:textId="77777777" w:rsidR="00AD30D8" w:rsidRDefault="00AD30D8" w:rsidP="0049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A5AC" w14:textId="77777777" w:rsidR="004C2789" w:rsidRDefault="004C27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19"/>
      <w:gridCol w:w="3969"/>
      <w:gridCol w:w="1276"/>
      <w:gridCol w:w="1056"/>
    </w:tblGrid>
    <w:tr w:rsidR="003C3A58" w14:paraId="4CA6B91A" w14:textId="77777777" w:rsidTr="003C3A58">
      <w:trPr>
        <w:trHeight w:val="274"/>
      </w:trPr>
      <w:tc>
        <w:tcPr>
          <w:tcW w:w="25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83A78E" w14:textId="5E65894A" w:rsidR="003C3A58" w:rsidRDefault="003C3A58" w:rsidP="003C3A58">
          <w:pPr>
            <w:ind w:left="-57"/>
            <w:jc w:val="center"/>
          </w:pPr>
          <w:r>
            <w:rPr>
              <w:noProof/>
            </w:rPr>
            <w:drawing>
              <wp:inline distT="0" distB="0" distL="0" distR="0" wp14:anchorId="1B72CF33" wp14:editId="27A41FD2">
                <wp:extent cx="1457325" cy="4476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BBFA5C3" w14:textId="14F28247" w:rsidR="003C3A58" w:rsidRDefault="003C3A58" w:rsidP="003C3A58">
          <w:pPr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3E0C9D">
            <w:rPr>
              <w:b/>
            </w:rPr>
            <w:t xml:space="preserve">CONSTANCIA DE </w:t>
          </w:r>
          <w:r w:rsidRPr="00317F8C">
            <w:rPr>
              <w:b/>
            </w:rPr>
            <w:t xml:space="preserve">REVISADO Y/O CORREGIDO </w:t>
          </w:r>
          <w:r>
            <w:rPr>
              <w:b/>
            </w:rPr>
            <w:t>TRABAJO DE GRADO O MONOGRAFÍA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470600" w14:textId="77777777" w:rsidR="003C3A58" w:rsidRDefault="003C3A58" w:rsidP="003C3A58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9BE17E0" w14:textId="0738F388" w:rsidR="003C3A58" w:rsidRDefault="004C2789" w:rsidP="003C3A58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525</w:t>
          </w:r>
        </w:p>
      </w:tc>
    </w:tr>
    <w:tr w:rsidR="003C3A58" w14:paraId="7FCC1D4B" w14:textId="77777777" w:rsidTr="003C3A58">
      <w:trPr>
        <w:trHeight w:val="363"/>
      </w:trPr>
      <w:tc>
        <w:tcPr>
          <w:tcW w:w="25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317F449" w14:textId="77777777" w:rsidR="003C3A58" w:rsidRDefault="003C3A58" w:rsidP="003C3A58">
          <w:pPr>
            <w:rPr>
              <w:sz w:val="24"/>
              <w:szCs w:val="24"/>
              <w:lang w:val="es-ES"/>
            </w:rPr>
          </w:pP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9036631" w14:textId="77777777" w:rsidR="003C3A58" w:rsidRDefault="003C3A58" w:rsidP="003C3A58">
          <w:pP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2743F30" w14:textId="77777777" w:rsidR="003C3A58" w:rsidRDefault="003C3A58" w:rsidP="003C3A58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1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A90906" w14:textId="3F741CB9" w:rsidR="003C3A58" w:rsidRDefault="003C3A58" w:rsidP="003C3A58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</w:tc>
    </w:tr>
    <w:tr w:rsidR="003C3A58" w14:paraId="575794BA" w14:textId="77777777" w:rsidTr="003C3A58">
      <w:trPr>
        <w:trHeight w:val="340"/>
      </w:trPr>
      <w:tc>
        <w:tcPr>
          <w:tcW w:w="25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48CB896" w14:textId="77777777" w:rsidR="003C3A58" w:rsidRDefault="003C3A58" w:rsidP="003C3A58">
          <w:pPr>
            <w:rPr>
              <w:sz w:val="24"/>
              <w:szCs w:val="24"/>
              <w:lang w:val="es-ES"/>
            </w:rPr>
          </w:pP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5923386" w14:textId="77777777" w:rsidR="003C3A58" w:rsidRDefault="003C3A58" w:rsidP="003C3A58">
          <w:pP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CF7E23" w14:textId="77777777" w:rsidR="003C3A58" w:rsidRDefault="003C3A58" w:rsidP="003C3A58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Página</w:t>
          </w:r>
        </w:p>
      </w:tc>
      <w:tc>
        <w:tcPr>
          <w:tcW w:w="1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26D21D" w14:textId="77777777" w:rsidR="003C3A58" w:rsidRDefault="003C3A58" w:rsidP="003C3A58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</w:rPr>
            <w:t>5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</w:rPr>
            <w:t>5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1AE08CDF" w14:textId="77777777" w:rsidR="003C3A58" w:rsidRDefault="003C3A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29A7" w14:textId="77777777" w:rsidR="004C2789" w:rsidRDefault="004C27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DBF"/>
    <w:rsid w:val="00025544"/>
    <w:rsid w:val="000329A5"/>
    <w:rsid w:val="000E2FFF"/>
    <w:rsid w:val="00111DBF"/>
    <w:rsid w:val="0015297B"/>
    <w:rsid w:val="001746BD"/>
    <w:rsid w:val="00180627"/>
    <w:rsid w:val="001A263C"/>
    <w:rsid w:val="001A320F"/>
    <w:rsid w:val="001C3E0C"/>
    <w:rsid w:val="001D4F64"/>
    <w:rsid w:val="001E1534"/>
    <w:rsid w:val="00243CD1"/>
    <w:rsid w:val="00265ED2"/>
    <w:rsid w:val="002E02AA"/>
    <w:rsid w:val="00315204"/>
    <w:rsid w:val="00317F8C"/>
    <w:rsid w:val="0033141F"/>
    <w:rsid w:val="00352274"/>
    <w:rsid w:val="00355676"/>
    <w:rsid w:val="0038098E"/>
    <w:rsid w:val="00381582"/>
    <w:rsid w:val="0038257E"/>
    <w:rsid w:val="003A36CC"/>
    <w:rsid w:val="003B3859"/>
    <w:rsid w:val="003B553D"/>
    <w:rsid w:val="003C3A58"/>
    <w:rsid w:val="003E0C9D"/>
    <w:rsid w:val="003E6A7F"/>
    <w:rsid w:val="00421CE2"/>
    <w:rsid w:val="004509EE"/>
    <w:rsid w:val="0048294E"/>
    <w:rsid w:val="00491B3F"/>
    <w:rsid w:val="0049759E"/>
    <w:rsid w:val="004C2789"/>
    <w:rsid w:val="00507591"/>
    <w:rsid w:val="0053683E"/>
    <w:rsid w:val="00561C0C"/>
    <w:rsid w:val="00593DD0"/>
    <w:rsid w:val="00594B71"/>
    <w:rsid w:val="005B7B0B"/>
    <w:rsid w:val="005F7ADF"/>
    <w:rsid w:val="0061772B"/>
    <w:rsid w:val="00647690"/>
    <w:rsid w:val="00687391"/>
    <w:rsid w:val="00732859"/>
    <w:rsid w:val="00732922"/>
    <w:rsid w:val="007402E1"/>
    <w:rsid w:val="00790C88"/>
    <w:rsid w:val="0079604D"/>
    <w:rsid w:val="007C4B12"/>
    <w:rsid w:val="007D23E0"/>
    <w:rsid w:val="007D6359"/>
    <w:rsid w:val="007F456E"/>
    <w:rsid w:val="00806607"/>
    <w:rsid w:val="008225BF"/>
    <w:rsid w:val="008555CB"/>
    <w:rsid w:val="0086205A"/>
    <w:rsid w:val="00874354"/>
    <w:rsid w:val="008969F9"/>
    <w:rsid w:val="008E349C"/>
    <w:rsid w:val="008F3A53"/>
    <w:rsid w:val="00910F49"/>
    <w:rsid w:val="00936824"/>
    <w:rsid w:val="00966E56"/>
    <w:rsid w:val="009A53B7"/>
    <w:rsid w:val="009B51DA"/>
    <w:rsid w:val="009E5039"/>
    <w:rsid w:val="009E7FE4"/>
    <w:rsid w:val="009F7AE5"/>
    <w:rsid w:val="00A3602B"/>
    <w:rsid w:val="00A41978"/>
    <w:rsid w:val="00A43F6E"/>
    <w:rsid w:val="00A60C33"/>
    <w:rsid w:val="00A72F49"/>
    <w:rsid w:val="00A87D75"/>
    <w:rsid w:val="00AD30D8"/>
    <w:rsid w:val="00AE37A9"/>
    <w:rsid w:val="00AF13EE"/>
    <w:rsid w:val="00B61FA1"/>
    <w:rsid w:val="00B92058"/>
    <w:rsid w:val="00C12F0E"/>
    <w:rsid w:val="00C12F80"/>
    <w:rsid w:val="00C35B9F"/>
    <w:rsid w:val="00C725A2"/>
    <w:rsid w:val="00CA7D89"/>
    <w:rsid w:val="00CB29C5"/>
    <w:rsid w:val="00D0066E"/>
    <w:rsid w:val="00D11383"/>
    <w:rsid w:val="00D307E3"/>
    <w:rsid w:val="00D46681"/>
    <w:rsid w:val="00D70028"/>
    <w:rsid w:val="00DE23E1"/>
    <w:rsid w:val="00E130E8"/>
    <w:rsid w:val="00E231C2"/>
    <w:rsid w:val="00E336A7"/>
    <w:rsid w:val="00E363DD"/>
    <w:rsid w:val="00E75129"/>
    <w:rsid w:val="00EB23C2"/>
    <w:rsid w:val="00EC7555"/>
    <w:rsid w:val="00F3023C"/>
    <w:rsid w:val="00F3028D"/>
    <w:rsid w:val="00F354FE"/>
    <w:rsid w:val="00FA2DB2"/>
    <w:rsid w:val="00FA58AD"/>
    <w:rsid w:val="00F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D724"/>
  <w15:docId w15:val="{1373DFB4-9FB9-4105-91E9-94169942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C4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97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59E"/>
  </w:style>
  <w:style w:type="paragraph" w:styleId="Piedepgina">
    <w:name w:val="footer"/>
    <w:basedOn w:val="Normal"/>
    <w:link w:val="PiedepginaCar"/>
    <w:uiPriority w:val="99"/>
    <w:unhideWhenUsed/>
    <w:rsid w:val="00497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Downloads\CONSTANCIA%20DE%20RECIB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CONSTANCIA DE RECIBO</Template>
  <TotalTime>571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Marina Vanegas</dc:creator>
  <cp:lastModifiedBy>Asistente Biblioteca</cp:lastModifiedBy>
  <cp:revision>72</cp:revision>
  <cp:lastPrinted>2013-07-25T19:08:00Z</cp:lastPrinted>
  <dcterms:created xsi:type="dcterms:W3CDTF">2013-02-27T13:34:00Z</dcterms:created>
  <dcterms:modified xsi:type="dcterms:W3CDTF">2024-12-10T21:19:00Z</dcterms:modified>
</cp:coreProperties>
</file>